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65082" w14:textId="77777777" w:rsidR="001D5EDC" w:rsidRDefault="001D5EDC" w:rsidP="129489C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b-NO" w:eastAsia="nb-NO"/>
        </w:rPr>
      </w:pPr>
    </w:p>
    <w:p w14:paraId="1E94DF3F" w14:textId="7D32F462" w:rsidR="00D7322F" w:rsidRPr="003B66FE" w:rsidRDefault="00D7322F" w:rsidP="129489CE">
      <w:pPr>
        <w:spacing w:before="100" w:beforeAutospacing="1" w:after="100" w:afterAutospacing="1"/>
        <w:rPr>
          <w:rFonts w:ascii="Clear Sans" w:eastAsia="Times New Roman" w:hAnsi="Clear Sans" w:cs="Clear Sans"/>
          <w:b/>
          <w:bCs/>
          <w:color w:val="000000"/>
          <w:sz w:val="28"/>
          <w:szCs w:val="28"/>
          <w:lang w:val="nb-NO" w:eastAsia="nb-NO"/>
        </w:rPr>
      </w:pPr>
      <w:r w:rsidRPr="003B66FE">
        <w:rPr>
          <w:rFonts w:ascii="Clear Sans" w:eastAsia="Times New Roman" w:hAnsi="Clear Sans" w:cs="Clear Sans"/>
          <w:b/>
          <w:bCs/>
          <w:color w:val="000000" w:themeColor="text1"/>
          <w:sz w:val="28"/>
          <w:szCs w:val="28"/>
          <w:lang w:val="nb-NO" w:eastAsia="nb-NO"/>
        </w:rPr>
        <w:t>Vil du gjøre en innsats for bedre kvinnehelse?</w:t>
      </w:r>
    </w:p>
    <w:p w14:paraId="50454987" w14:textId="77777777" w:rsidR="00D7322F" w:rsidRPr="003B66FE" w:rsidRDefault="00D7322F" w:rsidP="00D7322F">
      <w:pPr>
        <w:spacing w:before="100" w:beforeAutospacing="1" w:after="100" w:afterAutospacing="1"/>
        <w:rPr>
          <w:rFonts w:ascii="Clear Sans" w:eastAsia="Times New Roman" w:hAnsi="Clear Sans" w:cs="Clear Sans"/>
          <w:color w:val="000000"/>
          <w:sz w:val="22"/>
          <w:lang w:val="nb-NO" w:eastAsia="nb-NO"/>
        </w:rPr>
      </w:pPr>
      <w:r w:rsidRPr="003B66FE">
        <w:rPr>
          <w:rFonts w:ascii="Clear Sans" w:eastAsia="Times New Roman" w:hAnsi="Clear Sans" w:cs="Clear Sans"/>
          <w:color w:val="000000" w:themeColor="text1"/>
          <w:sz w:val="22"/>
          <w:highlight w:val="yellow"/>
          <w:lang w:val="nb-NO" w:eastAsia="nb-NO"/>
        </w:rPr>
        <w:t>Av XX, leder I Sanitetsforening XX i Norske Kvinners Sanitetsforening</w:t>
      </w:r>
    </w:p>
    <w:p w14:paraId="019303C0" w14:textId="3BFEF825" w:rsidR="129489CE" w:rsidRPr="003B66FE" w:rsidRDefault="00212E78" w:rsidP="129489CE">
      <w:pPr>
        <w:spacing w:beforeAutospacing="1" w:afterAutospacing="1"/>
        <w:rPr>
          <w:rFonts w:ascii="Clear Sans" w:eastAsia="Times New Roman" w:hAnsi="Clear Sans" w:cs="Clear Sans"/>
          <w:color w:val="000000" w:themeColor="text1"/>
          <w:sz w:val="22"/>
          <w:lang w:val="nb-NO" w:eastAsia="nb-NO"/>
        </w:rPr>
      </w:pPr>
      <w:r w:rsidRPr="003B66FE">
        <w:rPr>
          <w:rFonts w:ascii="Clear Sans" w:eastAsia="Times New Roman" w:hAnsi="Clear Sans" w:cs="Clear Sans"/>
          <w:color w:val="000000" w:themeColor="text1"/>
          <w:sz w:val="22"/>
          <w:lang w:val="nb-NO" w:eastAsia="nb-NO"/>
        </w:rPr>
        <w:t xml:space="preserve">Er du, som mange </w:t>
      </w:r>
      <w:r w:rsidR="00F02D28" w:rsidRPr="003B66FE">
        <w:rPr>
          <w:rFonts w:ascii="Clear Sans" w:eastAsia="Times New Roman" w:hAnsi="Clear Sans" w:cs="Clear Sans"/>
          <w:color w:val="000000" w:themeColor="text1"/>
          <w:sz w:val="22"/>
          <w:lang w:val="nb-NO" w:eastAsia="nb-NO"/>
        </w:rPr>
        <w:t>andre</w:t>
      </w:r>
      <w:r w:rsidRPr="003B66FE">
        <w:rPr>
          <w:rFonts w:ascii="Clear Sans" w:eastAsia="Times New Roman" w:hAnsi="Clear Sans" w:cs="Clear Sans"/>
          <w:color w:val="000000" w:themeColor="text1"/>
          <w:sz w:val="22"/>
          <w:lang w:val="nb-NO" w:eastAsia="nb-NO"/>
        </w:rPr>
        <w:t>, opptatt av å bedre kvinners helse? Da kan du gjøre en innsats nå, og få mange nye venner</w:t>
      </w:r>
      <w:r w:rsidR="00E2226C" w:rsidRPr="003B66FE">
        <w:rPr>
          <w:rFonts w:ascii="Clear Sans" w:eastAsia="Times New Roman" w:hAnsi="Clear Sans" w:cs="Clear Sans"/>
          <w:color w:val="000000" w:themeColor="text1"/>
          <w:sz w:val="22"/>
          <w:lang w:val="nb-NO" w:eastAsia="nb-NO"/>
        </w:rPr>
        <w:t xml:space="preserve"> på kjøpet</w:t>
      </w:r>
      <w:r w:rsidRPr="003B66FE">
        <w:rPr>
          <w:rFonts w:ascii="Clear Sans" w:eastAsia="Times New Roman" w:hAnsi="Clear Sans" w:cs="Clear Sans"/>
          <w:color w:val="000000" w:themeColor="text1"/>
          <w:sz w:val="22"/>
          <w:lang w:val="nb-NO" w:eastAsia="nb-NO"/>
        </w:rPr>
        <w:t xml:space="preserve">! </w:t>
      </w:r>
    </w:p>
    <w:p w14:paraId="0D22B17D" w14:textId="56684B74" w:rsidR="00D7322F" w:rsidRPr="003B66FE" w:rsidRDefault="00D7322F" w:rsidP="129489CE">
      <w:pPr>
        <w:spacing w:before="100" w:beforeAutospacing="1" w:after="100" w:afterAutospacing="1"/>
        <w:rPr>
          <w:rFonts w:ascii="Clear Sans" w:eastAsia="Times New Roman" w:hAnsi="Clear Sans" w:cs="Clear Sans"/>
          <w:color w:val="000000"/>
          <w:sz w:val="22"/>
          <w:lang w:val="nb-NO" w:eastAsia="nb-NO"/>
        </w:rPr>
      </w:pPr>
      <w:r w:rsidRPr="003B66FE">
        <w:rPr>
          <w:rFonts w:ascii="Clear Sans" w:eastAsia="Times New Roman" w:hAnsi="Clear Sans" w:cs="Clear Sans"/>
          <w:color w:val="000000" w:themeColor="text1"/>
          <w:sz w:val="22"/>
          <w:lang w:val="nb-NO" w:eastAsia="nb-NO"/>
        </w:rPr>
        <w:t>Norske Kvinners Sanitetsforening er Norges største kvinneorganisasjon med 4</w:t>
      </w:r>
      <w:r w:rsidR="00440EBF" w:rsidRPr="003B66FE">
        <w:rPr>
          <w:rFonts w:ascii="Clear Sans" w:eastAsia="Times New Roman" w:hAnsi="Clear Sans" w:cs="Clear Sans"/>
          <w:color w:val="000000" w:themeColor="text1"/>
          <w:sz w:val="22"/>
          <w:lang w:val="nb-NO" w:eastAsia="nb-NO"/>
        </w:rPr>
        <w:t>4</w:t>
      </w:r>
      <w:r w:rsidRPr="003B66FE">
        <w:rPr>
          <w:rFonts w:ascii="Clear Sans" w:eastAsia="Times New Roman" w:hAnsi="Clear Sans" w:cs="Clear Sans"/>
          <w:color w:val="000000" w:themeColor="text1"/>
          <w:sz w:val="22"/>
          <w:lang w:val="nb-NO" w:eastAsia="nb-NO"/>
        </w:rPr>
        <w:t xml:space="preserve">.000 medlemmer. </w:t>
      </w:r>
      <w:r w:rsidR="38579A41" w:rsidRPr="003B66FE">
        <w:rPr>
          <w:rFonts w:ascii="Clear Sans" w:eastAsia="Times New Roman" w:hAnsi="Clear Sans" w:cs="Clear Sans"/>
          <w:color w:val="000000" w:themeColor="text1"/>
          <w:sz w:val="22"/>
          <w:lang w:val="nb-NO" w:eastAsia="nb-NO"/>
        </w:rPr>
        <w:t xml:space="preserve">Helt siden 1896 </w:t>
      </w:r>
      <w:r w:rsidRPr="003B66FE">
        <w:rPr>
          <w:rFonts w:ascii="Clear Sans" w:eastAsia="Times New Roman" w:hAnsi="Clear Sans" w:cs="Clear Sans"/>
          <w:color w:val="000000" w:themeColor="text1"/>
          <w:sz w:val="22"/>
          <w:lang w:val="nb-NO" w:eastAsia="nb-NO"/>
        </w:rPr>
        <w:t xml:space="preserve">har organisasjonen hatt </w:t>
      </w:r>
      <w:proofErr w:type="gramStart"/>
      <w:r w:rsidRPr="003B66FE">
        <w:rPr>
          <w:rFonts w:ascii="Clear Sans" w:eastAsia="Times New Roman" w:hAnsi="Clear Sans" w:cs="Clear Sans"/>
          <w:color w:val="000000" w:themeColor="text1"/>
          <w:sz w:val="22"/>
          <w:lang w:val="nb-NO" w:eastAsia="nb-NO"/>
        </w:rPr>
        <w:t>fokus</w:t>
      </w:r>
      <w:proofErr w:type="gramEnd"/>
      <w:r w:rsidRPr="003B66FE">
        <w:rPr>
          <w:rFonts w:ascii="Clear Sans" w:eastAsia="Times New Roman" w:hAnsi="Clear Sans" w:cs="Clear Sans"/>
          <w:color w:val="000000" w:themeColor="text1"/>
          <w:sz w:val="22"/>
          <w:lang w:val="nb-NO" w:eastAsia="nb-NO"/>
        </w:rPr>
        <w:t xml:space="preserve"> på å bedre kvinners helse og livsvilkår. Sanitetskvinnene i dag er den fremste bidragsyteren til livsviktig forskning på kvinnehelse.</w:t>
      </w:r>
    </w:p>
    <w:p w14:paraId="06FFBC0A" w14:textId="479D6C3F" w:rsidR="00D7322F" w:rsidRPr="003B66FE" w:rsidRDefault="00D7322F" w:rsidP="00D7322F">
      <w:pPr>
        <w:spacing w:before="100" w:beforeAutospacing="1" w:after="100" w:afterAutospacing="1"/>
        <w:rPr>
          <w:rFonts w:ascii="Clear Sans" w:eastAsia="Times New Roman" w:hAnsi="Clear Sans" w:cs="Clear Sans"/>
          <w:color w:val="000000"/>
          <w:sz w:val="22"/>
          <w:lang w:val="nb-NO" w:eastAsia="nb-NO"/>
        </w:rPr>
      </w:pPr>
      <w:r w:rsidRPr="003B66FE">
        <w:rPr>
          <w:rFonts w:ascii="Clear Sans" w:eastAsia="Times New Roman" w:hAnsi="Clear Sans" w:cs="Clear Sans"/>
          <w:color w:val="000000"/>
          <w:sz w:val="22"/>
          <w:lang w:val="nb-NO" w:eastAsia="nb-NO"/>
        </w:rPr>
        <w:t xml:space="preserve">Mange har et forhold til det tradisjonsrike riset som i </w:t>
      </w:r>
      <w:r w:rsidR="003A1208" w:rsidRPr="003B66FE">
        <w:rPr>
          <w:rFonts w:ascii="Clear Sans" w:eastAsia="Times New Roman" w:hAnsi="Clear Sans" w:cs="Clear Sans"/>
          <w:color w:val="000000"/>
          <w:sz w:val="22"/>
          <w:lang w:val="nb-NO" w:eastAsia="nb-NO"/>
        </w:rPr>
        <w:t>snart 80</w:t>
      </w:r>
      <w:r w:rsidRPr="003B66FE">
        <w:rPr>
          <w:rFonts w:ascii="Clear Sans" w:eastAsia="Times New Roman" w:hAnsi="Clear Sans" w:cs="Clear Sans"/>
          <w:color w:val="000000"/>
          <w:sz w:val="22"/>
          <w:lang w:val="nb-NO" w:eastAsia="nb-NO"/>
        </w:rPr>
        <w:t xml:space="preserve"> år har brakt vår</w:t>
      </w:r>
      <w:r w:rsidR="0080464C" w:rsidRPr="003B66FE">
        <w:rPr>
          <w:rFonts w:ascii="Clear Sans" w:eastAsia="Times New Roman" w:hAnsi="Clear Sans" w:cs="Clear Sans"/>
          <w:color w:val="000000"/>
          <w:sz w:val="22"/>
          <w:lang w:val="nb-NO" w:eastAsia="nb-NO"/>
        </w:rPr>
        <w:t>en</w:t>
      </w:r>
      <w:r w:rsidR="0038036E" w:rsidRPr="003B66FE">
        <w:rPr>
          <w:rFonts w:ascii="Clear Sans" w:eastAsia="Times New Roman" w:hAnsi="Clear Sans" w:cs="Clear Sans"/>
          <w:color w:val="000000"/>
          <w:sz w:val="22"/>
          <w:lang w:val="nb-NO" w:eastAsia="nb-NO"/>
        </w:rPr>
        <w:t xml:space="preserve"> og fargene</w:t>
      </w:r>
      <w:r w:rsidRPr="003B66FE">
        <w:rPr>
          <w:rFonts w:ascii="Clear Sans" w:eastAsia="Times New Roman" w:hAnsi="Clear Sans" w:cs="Clear Sans"/>
          <w:color w:val="000000"/>
          <w:sz w:val="22"/>
          <w:lang w:val="nb-NO" w:eastAsia="nb-NO"/>
        </w:rPr>
        <w:t xml:space="preserve"> inn i norske hjem. I ukene før fastelavnssøndag selger lokalforeningene hvert år fastelavnsris til inntekt til kvinnehelseforskning og lokale aktiviteter.</w:t>
      </w:r>
    </w:p>
    <w:p w14:paraId="1C3F7CE3" w14:textId="73B03B34" w:rsidR="00D7322F" w:rsidRPr="003B66FE" w:rsidRDefault="00D7322F" w:rsidP="00D7322F">
      <w:pPr>
        <w:spacing w:before="100" w:beforeAutospacing="1" w:after="100" w:afterAutospacing="1"/>
        <w:rPr>
          <w:rFonts w:ascii="Clear Sans" w:eastAsia="Times New Roman" w:hAnsi="Clear Sans" w:cs="Clear Sans"/>
          <w:color w:val="000000"/>
          <w:sz w:val="22"/>
          <w:lang w:val="nb-NO" w:eastAsia="nb-NO"/>
        </w:rPr>
      </w:pPr>
      <w:r w:rsidRPr="003B66FE">
        <w:rPr>
          <w:rFonts w:ascii="Clear Sans" w:eastAsia="Times New Roman" w:hAnsi="Clear Sans" w:cs="Clear Sans"/>
          <w:color w:val="000000"/>
          <w:sz w:val="22"/>
          <w:lang w:val="nb-NO" w:eastAsia="nb-NO"/>
        </w:rPr>
        <w:t>Allerede før jul startet innsatsen rundt om i de 550 lokale sanitetsforeningene, med å hente og binde sammen bjørkekvister. Deretter festes de fargerike fjærene på dugnad.</w:t>
      </w:r>
    </w:p>
    <w:p w14:paraId="7654F4EE" w14:textId="79A0CC42" w:rsidR="005B6E5E" w:rsidRPr="003B66FE" w:rsidRDefault="00D7322F" w:rsidP="002F36F0">
      <w:pPr>
        <w:spacing w:before="100" w:beforeAutospacing="1" w:after="100" w:afterAutospacing="1"/>
        <w:rPr>
          <w:rFonts w:ascii="Clear Sans" w:eastAsia="Times New Roman" w:hAnsi="Clear Sans" w:cs="Clear Sans"/>
          <w:color w:val="000000"/>
          <w:sz w:val="22"/>
          <w:lang w:val="nb-NO" w:eastAsia="nb-NO"/>
        </w:rPr>
      </w:pPr>
      <w:r w:rsidRPr="003B66FE">
        <w:rPr>
          <w:rFonts w:ascii="Clear Sans" w:eastAsia="Times New Roman" w:hAnsi="Clear Sans" w:cs="Clear Sans"/>
          <w:color w:val="000000"/>
          <w:sz w:val="22"/>
          <w:lang w:val="nb-NO" w:eastAsia="nb-NO"/>
        </w:rPr>
        <w:t>For å bygge velferdssamfunnet vi i dag kjenner, trengte Sanitetskvinnene inntekter. I 1946 ble det første fargerike fastelavnsriset solgt. I etterkrigsårene var det nok av udekkede helse- og velferdsoppgaver å ta tak i. Og Sanitetskvinnenes innsats trengs fortsatt i dag. I år trenger vi</w:t>
      </w:r>
      <w:r w:rsidR="00B97100" w:rsidRPr="003B66FE">
        <w:rPr>
          <w:rFonts w:ascii="Clear Sans" w:eastAsia="Times New Roman" w:hAnsi="Clear Sans" w:cs="Clear Sans"/>
          <w:color w:val="000000"/>
          <w:sz w:val="22"/>
          <w:lang w:val="nb-NO" w:eastAsia="nb-NO"/>
        </w:rPr>
        <w:t xml:space="preserve"> </w:t>
      </w:r>
      <w:r w:rsidRPr="003B66FE">
        <w:rPr>
          <w:rFonts w:ascii="Clear Sans" w:eastAsia="Times New Roman" w:hAnsi="Clear Sans" w:cs="Clear Sans"/>
          <w:color w:val="000000"/>
          <w:sz w:val="22"/>
          <w:highlight w:val="yellow"/>
          <w:lang w:val="nb-NO" w:eastAsia="nb-NO"/>
        </w:rPr>
        <w:t>i</w:t>
      </w:r>
      <w:r w:rsidR="00DC09D1" w:rsidRPr="003B66FE">
        <w:rPr>
          <w:rFonts w:ascii="Clear Sans" w:eastAsia="Times New Roman" w:hAnsi="Clear Sans" w:cs="Clear Sans"/>
          <w:color w:val="000000"/>
          <w:sz w:val="22"/>
          <w:highlight w:val="yellow"/>
          <w:lang w:val="nb-NO" w:eastAsia="nb-NO"/>
        </w:rPr>
        <w:t xml:space="preserve"> navn på</w:t>
      </w:r>
      <w:r w:rsidR="00B97100" w:rsidRPr="003B66FE">
        <w:rPr>
          <w:rFonts w:ascii="Clear Sans" w:eastAsia="Times New Roman" w:hAnsi="Clear Sans" w:cs="Clear Sans"/>
          <w:color w:val="000000"/>
          <w:sz w:val="22"/>
          <w:highlight w:val="yellow"/>
          <w:lang w:val="nb-NO" w:eastAsia="nb-NO"/>
        </w:rPr>
        <w:t xml:space="preserve"> </w:t>
      </w:r>
      <w:r w:rsidR="00DC09D1" w:rsidRPr="003B66FE">
        <w:rPr>
          <w:rFonts w:ascii="Clear Sans" w:eastAsia="Times New Roman" w:hAnsi="Clear Sans" w:cs="Clear Sans"/>
          <w:color w:val="000000"/>
          <w:sz w:val="22"/>
          <w:highlight w:val="yellow"/>
          <w:lang w:val="nb-NO" w:eastAsia="nb-NO"/>
        </w:rPr>
        <w:t>lokal</w:t>
      </w:r>
      <w:r w:rsidR="00B97100" w:rsidRPr="003B66FE">
        <w:rPr>
          <w:rFonts w:ascii="Clear Sans" w:eastAsia="Times New Roman" w:hAnsi="Clear Sans" w:cs="Clear Sans"/>
          <w:color w:val="000000"/>
          <w:sz w:val="22"/>
          <w:highlight w:val="yellow"/>
          <w:lang w:val="nb-NO" w:eastAsia="nb-NO"/>
        </w:rPr>
        <w:t>forening</w:t>
      </w:r>
      <w:r w:rsidR="00B97100" w:rsidRPr="003B66FE">
        <w:rPr>
          <w:rFonts w:ascii="Clear Sans" w:eastAsia="Times New Roman" w:hAnsi="Clear Sans" w:cs="Clear Sans"/>
          <w:color w:val="000000"/>
          <w:sz w:val="22"/>
          <w:lang w:val="nb-NO" w:eastAsia="nb-NO"/>
        </w:rPr>
        <w:t xml:space="preserve"> </w:t>
      </w:r>
      <w:r w:rsidRPr="003B66FE">
        <w:rPr>
          <w:rFonts w:ascii="Clear Sans" w:eastAsia="Times New Roman" w:hAnsi="Clear Sans" w:cs="Clear Sans"/>
          <w:color w:val="000000"/>
          <w:sz w:val="22"/>
          <w:lang w:val="nb-NO" w:eastAsia="nb-NO"/>
        </w:rPr>
        <w:t xml:space="preserve">hjelp til å plukke og/ eller binde ris. Kanskje du </w:t>
      </w:r>
      <w:r w:rsidR="002F36F0">
        <w:rPr>
          <w:rFonts w:ascii="Clear Sans" w:eastAsia="Times New Roman" w:hAnsi="Clear Sans" w:cs="Clear Sans"/>
          <w:color w:val="000000"/>
          <w:sz w:val="22"/>
          <w:lang w:val="nb-NO" w:eastAsia="nb-NO"/>
        </w:rPr>
        <w:t xml:space="preserve">også </w:t>
      </w:r>
      <w:r w:rsidRPr="003B66FE">
        <w:rPr>
          <w:rFonts w:ascii="Clear Sans" w:eastAsia="Times New Roman" w:hAnsi="Clear Sans" w:cs="Clear Sans"/>
          <w:color w:val="000000"/>
          <w:sz w:val="22"/>
          <w:lang w:val="nb-NO" w:eastAsia="nb-NO"/>
        </w:rPr>
        <w:t>har lyst til å bidra?</w:t>
      </w:r>
      <w:r w:rsidR="002F36F0">
        <w:rPr>
          <w:rFonts w:ascii="Clear Sans" w:eastAsia="Times New Roman" w:hAnsi="Clear Sans" w:cs="Clear Sans"/>
          <w:color w:val="000000"/>
          <w:sz w:val="22"/>
          <w:lang w:val="nb-NO" w:eastAsia="nb-NO"/>
        </w:rPr>
        <w:t xml:space="preserve"> Ta gjerne med deg noen venner. - </w:t>
      </w:r>
      <w:r w:rsidRPr="003B66FE">
        <w:rPr>
          <w:rFonts w:ascii="Clear Sans" w:eastAsia="Times New Roman" w:hAnsi="Clear Sans" w:cs="Clear Sans"/>
          <w:color w:val="000000"/>
          <w:sz w:val="22"/>
          <w:highlight w:val="yellow"/>
          <w:lang w:val="nb-NO" w:eastAsia="nb-NO"/>
        </w:rPr>
        <w:t>Vi ønsker alle velkommen, sier XXXX, leder i</w:t>
      </w:r>
      <w:r w:rsidR="00425E67" w:rsidRPr="003B66FE">
        <w:rPr>
          <w:rFonts w:ascii="Clear Sans" w:eastAsia="Times New Roman" w:hAnsi="Clear Sans" w:cs="Clear Sans"/>
          <w:color w:val="000000"/>
          <w:sz w:val="22"/>
          <w:highlight w:val="yellow"/>
          <w:lang w:val="nb-NO" w:eastAsia="nb-NO"/>
        </w:rPr>
        <w:t xml:space="preserve"> xxx</w:t>
      </w:r>
      <w:r w:rsidRPr="003B66FE">
        <w:rPr>
          <w:rFonts w:ascii="Clear Sans" w:eastAsia="Times New Roman" w:hAnsi="Clear Sans" w:cs="Clear Sans"/>
          <w:color w:val="000000"/>
          <w:sz w:val="22"/>
          <w:highlight w:val="yellow"/>
          <w:lang w:val="nb-NO" w:eastAsia="nb-NO"/>
        </w:rPr>
        <w:t xml:space="preserve"> </w:t>
      </w:r>
      <w:proofErr w:type="gramStart"/>
      <w:r w:rsidRPr="003B66FE">
        <w:rPr>
          <w:rFonts w:ascii="Clear Sans" w:eastAsia="Times New Roman" w:hAnsi="Clear Sans" w:cs="Clear Sans"/>
          <w:color w:val="000000"/>
          <w:sz w:val="22"/>
          <w:highlight w:val="yellow"/>
          <w:lang w:val="nb-NO" w:eastAsia="nb-NO"/>
        </w:rPr>
        <w:t xml:space="preserve">Sanitetsforening </w:t>
      </w:r>
      <w:r w:rsidR="005B6E5E" w:rsidRPr="003B66FE">
        <w:rPr>
          <w:rFonts w:ascii="Clear Sans" w:eastAsia="Times New Roman" w:hAnsi="Clear Sans" w:cs="Clear Sans"/>
          <w:color w:val="000000"/>
          <w:sz w:val="22"/>
          <w:lang w:val="nb-NO" w:eastAsia="nb-NO"/>
        </w:rPr>
        <w:t>.</w:t>
      </w:r>
      <w:proofErr w:type="gramEnd"/>
    </w:p>
    <w:p w14:paraId="1A8D51BA" w14:textId="6BA00E64" w:rsidR="00D7322F" w:rsidRPr="003B66FE" w:rsidRDefault="00D7322F" w:rsidP="00D7322F">
      <w:pPr>
        <w:spacing w:before="100" w:beforeAutospacing="1" w:after="100" w:afterAutospacing="1"/>
        <w:rPr>
          <w:rFonts w:ascii="Clear Sans" w:eastAsia="Times New Roman" w:hAnsi="Clear Sans" w:cs="Clear Sans"/>
          <w:color w:val="000000"/>
          <w:sz w:val="22"/>
          <w:lang w:val="nb-NO" w:eastAsia="nb-NO"/>
        </w:rPr>
      </w:pPr>
      <w:r w:rsidRPr="003B66FE">
        <w:rPr>
          <w:rFonts w:ascii="Clear Sans" w:eastAsia="Times New Roman" w:hAnsi="Clear Sans" w:cs="Clear Sans"/>
          <w:color w:val="000000"/>
          <w:sz w:val="22"/>
          <w:lang w:val="nb-NO" w:eastAsia="nb-NO"/>
        </w:rPr>
        <w:t xml:space="preserve">Vi selger fastelavnsris fra </w:t>
      </w:r>
      <w:r w:rsidR="00A56B28" w:rsidRPr="003B66FE">
        <w:rPr>
          <w:rFonts w:ascii="Clear Sans" w:eastAsia="Times New Roman" w:hAnsi="Clear Sans" w:cs="Clear Sans"/>
          <w:color w:val="000000"/>
          <w:sz w:val="22"/>
          <w:lang w:val="nb-NO" w:eastAsia="nb-NO"/>
        </w:rPr>
        <w:t>1</w:t>
      </w:r>
      <w:r w:rsidR="00853B64" w:rsidRPr="003B66FE">
        <w:rPr>
          <w:rFonts w:ascii="Clear Sans" w:eastAsia="Times New Roman" w:hAnsi="Clear Sans" w:cs="Clear Sans"/>
          <w:color w:val="000000"/>
          <w:sz w:val="22"/>
          <w:lang w:val="nb-NO" w:eastAsia="nb-NO"/>
        </w:rPr>
        <w:t>5</w:t>
      </w:r>
      <w:r w:rsidR="00A56B28" w:rsidRPr="003B66FE">
        <w:rPr>
          <w:rFonts w:ascii="Clear Sans" w:eastAsia="Times New Roman" w:hAnsi="Clear Sans" w:cs="Clear Sans"/>
          <w:color w:val="000000"/>
          <w:sz w:val="22"/>
          <w:lang w:val="nb-NO" w:eastAsia="nb-NO"/>
        </w:rPr>
        <w:t>.februar</w:t>
      </w:r>
      <w:r w:rsidRPr="003B66FE">
        <w:rPr>
          <w:rFonts w:ascii="Clear Sans" w:eastAsia="Times New Roman" w:hAnsi="Clear Sans" w:cs="Clear Sans"/>
          <w:color w:val="000000"/>
          <w:sz w:val="22"/>
          <w:lang w:val="nb-NO" w:eastAsia="nb-NO"/>
        </w:rPr>
        <w:t xml:space="preserve"> til </w:t>
      </w:r>
      <w:r w:rsidR="00A56B28" w:rsidRPr="003B66FE">
        <w:rPr>
          <w:rFonts w:ascii="Clear Sans" w:eastAsia="Times New Roman" w:hAnsi="Clear Sans" w:cs="Clear Sans"/>
          <w:color w:val="000000"/>
          <w:sz w:val="22"/>
          <w:lang w:val="nb-NO" w:eastAsia="nb-NO"/>
        </w:rPr>
        <w:t>2</w:t>
      </w:r>
      <w:r w:rsidRPr="003B66FE">
        <w:rPr>
          <w:rFonts w:ascii="Clear Sans" w:eastAsia="Times New Roman" w:hAnsi="Clear Sans" w:cs="Clear Sans"/>
          <w:color w:val="000000"/>
          <w:sz w:val="22"/>
          <w:lang w:val="nb-NO" w:eastAsia="nb-NO"/>
        </w:rPr>
        <w:t xml:space="preserve">. </w:t>
      </w:r>
      <w:r w:rsidR="00A56B28" w:rsidRPr="003B66FE">
        <w:rPr>
          <w:rFonts w:ascii="Clear Sans" w:eastAsia="Times New Roman" w:hAnsi="Clear Sans" w:cs="Clear Sans"/>
          <w:color w:val="000000"/>
          <w:sz w:val="22"/>
          <w:lang w:val="nb-NO" w:eastAsia="nb-NO"/>
        </w:rPr>
        <w:t>mars</w:t>
      </w:r>
      <w:r w:rsidRPr="003B66FE">
        <w:rPr>
          <w:rFonts w:ascii="Clear Sans" w:eastAsia="Times New Roman" w:hAnsi="Clear Sans" w:cs="Clear Sans"/>
          <w:color w:val="000000"/>
          <w:sz w:val="22"/>
          <w:lang w:val="nb-NO" w:eastAsia="nb-NO"/>
        </w:rPr>
        <w:t xml:space="preserve"> 202</w:t>
      </w:r>
      <w:r w:rsidR="00A56B28" w:rsidRPr="003B66FE">
        <w:rPr>
          <w:rFonts w:ascii="Clear Sans" w:eastAsia="Times New Roman" w:hAnsi="Clear Sans" w:cs="Clear Sans"/>
          <w:color w:val="000000"/>
          <w:sz w:val="22"/>
          <w:lang w:val="nb-NO" w:eastAsia="nb-NO"/>
        </w:rPr>
        <w:t>5</w:t>
      </w:r>
      <w:r w:rsidRPr="003B66FE">
        <w:rPr>
          <w:rFonts w:ascii="Clear Sans" w:eastAsia="Times New Roman" w:hAnsi="Clear Sans" w:cs="Clear Sans"/>
          <w:color w:val="000000"/>
          <w:sz w:val="22"/>
          <w:lang w:val="nb-NO" w:eastAsia="nb-NO"/>
        </w:rPr>
        <w:t>.</w:t>
      </w:r>
    </w:p>
    <w:p w14:paraId="3A84FDE0" w14:textId="6D21420E" w:rsidR="00D7322F" w:rsidRPr="003B66FE" w:rsidRDefault="00D7322F" w:rsidP="00D7322F">
      <w:pPr>
        <w:spacing w:before="100" w:beforeAutospacing="1" w:after="100" w:afterAutospacing="1"/>
        <w:rPr>
          <w:rFonts w:ascii="Clear Sans" w:eastAsia="Times New Roman" w:hAnsi="Clear Sans" w:cs="Clear Sans"/>
          <w:color w:val="000000"/>
          <w:sz w:val="22"/>
          <w:lang w:val="nb-NO" w:eastAsia="nb-NO"/>
        </w:rPr>
      </w:pPr>
      <w:r w:rsidRPr="003B66FE">
        <w:rPr>
          <w:rFonts w:ascii="Clear Sans" w:eastAsia="Times New Roman" w:hAnsi="Clear Sans" w:cs="Clear Sans"/>
          <w:color w:val="000000"/>
          <w:sz w:val="22"/>
          <w:lang w:val="nb-NO" w:eastAsia="nb-NO"/>
        </w:rPr>
        <w:t>Inntekten fra fastelavnsrisene gjør at landets sanitetsforeninger er i stand til å gi betydelige midler til gode tiltak for kvinner i lokalmiljøet og til organisasjonens forskning</w:t>
      </w:r>
      <w:r w:rsidR="006C1FC2" w:rsidRPr="003B66FE">
        <w:rPr>
          <w:rFonts w:ascii="Clear Sans" w:eastAsia="Times New Roman" w:hAnsi="Clear Sans" w:cs="Clear Sans"/>
          <w:color w:val="000000"/>
          <w:sz w:val="22"/>
          <w:lang w:val="nb-NO" w:eastAsia="nb-NO"/>
        </w:rPr>
        <w:t xml:space="preserve"> på kvinnehelse. </w:t>
      </w:r>
    </w:p>
    <w:p w14:paraId="1B0C41C9" w14:textId="77777777" w:rsidR="00D7322F" w:rsidRPr="003B66FE" w:rsidRDefault="00D7322F" w:rsidP="00D7322F">
      <w:pPr>
        <w:spacing w:before="100" w:beforeAutospacing="1" w:after="100" w:afterAutospacing="1"/>
        <w:rPr>
          <w:rFonts w:ascii="Clear Sans" w:eastAsia="Times New Roman" w:hAnsi="Clear Sans" w:cs="Clear Sans"/>
          <w:color w:val="000000"/>
          <w:sz w:val="22"/>
          <w:lang w:val="nb-NO" w:eastAsia="nb-NO"/>
        </w:rPr>
      </w:pPr>
      <w:r w:rsidRPr="003B66FE">
        <w:rPr>
          <w:rFonts w:ascii="Clear Sans" w:eastAsia="Times New Roman" w:hAnsi="Clear Sans" w:cs="Clear Sans"/>
          <w:color w:val="000000"/>
          <w:sz w:val="22"/>
          <w:lang w:val="nb-NO" w:eastAsia="nb-NO"/>
        </w:rPr>
        <w:t>Dersom du kan tenke deg å hjelpe oss å plukke og/eller binde og pynte ris kan du kontakte:</w:t>
      </w:r>
    </w:p>
    <w:p w14:paraId="40447377" w14:textId="77777777" w:rsidR="00D7322F" w:rsidRPr="003B66FE" w:rsidRDefault="00D7322F" w:rsidP="00D7322F">
      <w:pPr>
        <w:spacing w:before="100" w:beforeAutospacing="1" w:after="100" w:afterAutospacing="1"/>
        <w:rPr>
          <w:rFonts w:ascii="Clear Sans" w:eastAsia="Times New Roman" w:hAnsi="Clear Sans" w:cs="Clear Sans"/>
          <w:color w:val="000000"/>
          <w:sz w:val="22"/>
          <w:highlight w:val="yellow"/>
          <w:lang w:val="nb-NO" w:eastAsia="nb-NO"/>
        </w:rPr>
      </w:pPr>
      <w:r w:rsidRPr="003B66FE">
        <w:rPr>
          <w:rFonts w:ascii="Clear Sans" w:eastAsia="Times New Roman" w:hAnsi="Clear Sans" w:cs="Clear Sans"/>
          <w:color w:val="000000"/>
          <w:sz w:val="22"/>
          <w:highlight w:val="yellow"/>
          <w:lang w:val="nb-NO" w:eastAsia="nb-NO"/>
        </w:rPr>
        <w:t>Kontaktpersoner:</w:t>
      </w:r>
    </w:p>
    <w:p w14:paraId="1D0E85F5" w14:textId="77777777" w:rsidR="00D7322F" w:rsidRPr="003B66FE" w:rsidRDefault="00D7322F" w:rsidP="00D7322F">
      <w:pPr>
        <w:spacing w:before="100" w:beforeAutospacing="1" w:after="100" w:afterAutospacing="1"/>
        <w:rPr>
          <w:rFonts w:ascii="Clear Sans" w:eastAsia="Times New Roman" w:hAnsi="Clear Sans" w:cs="Clear Sans"/>
          <w:color w:val="000000"/>
          <w:sz w:val="22"/>
          <w:lang w:val="nb-NO" w:eastAsia="nb-NO"/>
        </w:rPr>
      </w:pPr>
      <w:r w:rsidRPr="003B66FE">
        <w:rPr>
          <w:rFonts w:ascii="Clear Sans" w:eastAsia="Times New Roman" w:hAnsi="Clear Sans" w:cs="Clear Sans"/>
          <w:color w:val="000000"/>
          <w:sz w:val="22"/>
          <w:highlight w:val="yellow"/>
          <w:lang w:val="nb-NO" w:eastAsia="nb-NO"/>
        </w:rPr>
        <w:t xml:space="preserve">XXXX tlf. 99999999 eller på </w:t>
      </w:r>
      <w:proofErr w:type="gramStart"/>
      <w:r w:rsidRPr="003B66FE">
        <w:rPr>
          <w:rFonts w:ascii="Clear Sans" w:eastAsia="Times New Roman" w:hAnsi="Clear Sans" w:cs="Clear Sans"/>
          <w:color w:val="000000"/>
          <w:sz w:val="22"/>
          <w:highlight w:val="yellow"/>
          <w:lang w:val="nb-NO" w:eastAsia="nb-NO"/>
        </w:rPr>
        <w:t>mail</w:t>
      </w:r>
      <w:proofErr w:type="gramEnd"/>
      <w:r w:rsidRPr="003B66FE">
        <w:rPr>
          <w:rFonts w:ascii="Clear Sans" w:eastAsia="Times New Roman" w:hAnsi="Clear Sans" w:cs="Clear Sans"/>
          <w:color w:val="000000"/>
          <w:sz w:val="22"/>
          <w:highlight w:val="yellow"/>
          <w:lang w:val="nb-NO" w:eastAsia="nb-NO"/>
        </w:rPr>
        <w:t>:</w:t>
      </w:r>
    </w:p>
    <w:p w14:paraId="7A2AECCD" w14:textId="6AC4E512" w:rsidR="00071479" w:rsidRPr="003B66FE" w:rsidRDefault="00071479" w:rsidP="00D7322F">
      <w:pPr>
        <w:rPr>
          <w:rFonts w:ascii="Clear Sans" w:hAnsi="Clear Sans" w:cs="Clear Sans"/>
          <w:lang w:val="nb-NO"/>
        </w:rPr>
      </w:pPr>
    </w:p>
    <w:p w14:paraId="6E2240E4" w14:textId="42F27859" w:rsidR="129489CE" w:rsidRPr="003B66FE" w:rsidRDefault="129489CE" w:rsidP="129489CE">
      <w:pPr>
        <w:rPr>
          <w:rFonts w:ascii="Clear Sans" w:hAnsi="Clear Sans" w:cs="Clear Sans"/>
          <w:lang w:val="nb-NO"/>
        </w:rPr>
      </w:pPr>
    </w:p>
    <w:p w14:paraId="58D38115" w14:textId="6DE2A608" w:rsidR="1B6E9056" w:rsidRPr="003B66FE" w:rsidRDefault="00135FA7" w:rsidP="129489CE">
      <w:pPr>
        <w:rPr>
          <w:rFonts w:ascii="Clear Sans" w:hAnsi="Clear Sans" w:cs="Clear Sans"/>
          <w:lang w:val="nb-NO"/>
        </w:rPr>
      </w:pPr>
      <w:r w:rsidRPr="003B66FE">
        <w:rPr>
          <w:rFonts w:ascii="Clear Sans" w:hAnsi="Clear Sans" w:cs="Clear Sans"/>
          <w:highlight w:val="green"/>
          <w:lang w:val="nb-NO"/>
        </w:rPr>
        <w:t>Kontonummer under e</w:t>
      </w:r>
      <w:r w:rsidR="1B6E9056" w:rsidRPr="003B66FE">
        <w:rPr>
          <w:rFonts w:ascii="Clear Sans" w:hAnsi="Clear Sans" w:cs="Clear Sans"/>
          <w:highlight w:val="green"/>
          <w:lang w:val="nb-NO"/>
        </w:rPr>
        <w:t>r under er feil</w:t>
      </w:r>
      <w:r w:rsidR="006B69B6" w:rsidRPr="003B66FE">
        <w:rPr>
          <w:rFonts w:ascii="Clear Sans" w:hAnsi="Clear Sans" w:cs="Clear Sans"/>
          <w:highlight w:val="green"/>
          <w:lang w:val="nb-NO"/>
        </w:rPr>
        <w:t xml:space="preserve">. </w:t>
      </w:r>
      <w:r w:rsidRPr="003B66FE">
        <w:rPr>
          <w:rFonts w:ascii="Clear Sans" w:hAnsi="Clear Sans" w:cs="Clear Sans"/>
          <w:highlight w:val="green"/>
          <w:lang w:val="nb-NO"/>
        </w:rPr>
        <w:t>Skal være:</w:t>
      </w:r>
      <w:r w:rsidR="00017F08" w:rsidRPr="003B66FE">
        <w:rPr>
          <w:rFonts w:ascii="Clear Sans" w:hAnsi="Clear Sans" w:cs="Clear Sans"/>
          <w:highlight w:val="green"/>
          <w:lang w:val="nb-NO"/>
        </w:rPr>
        <w:t xml:space="preserve"> 1506. 87.</w:t>
      </w:r>
      <w:r w:rsidR="00AB4E66" w:rsidRPr="003B66FE">
        <w:rPr>
          <w:rFonts w:ascii="Clear Sans" w:hAnsi="Clear Sans" w:cs="Clear Sans"/>
          <w:highlight w:val="green"/>
          <w:lang w:val="nb-NO"/>
        </w:rPr>
        <w:t>05662</w:t>
      </w:r>
      <w:r w:rsidR="00E1326B" w:rsidRPr="003B66FE">
        <w:rPr>
          <w:rFonts w:ascii="Clear Sans" w:hAnsi="Clear Sans" w:cs="Clear Sans"/>
          <w:highlight w:val="green"/>
          <w:lang w:val="nb-NO"/>
        </w:rPr>
        <w:t>.</w:t>
      </w:r>
    </w:p>
    <w:sectPr w:rsidR="1B6E9056" w:rsidRPr="003B66FE" w:rsidSect="00691DA3"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134" w:bottom="1418" w:left="1134" w:header="851" w:footer="36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AD988" w14:textId="77777777" w:rsidR="00E848CF" w:rsidRDefault="00E848CF">
      <w:r>
        <w:separator/>
      </w:r>
    </w:p>
  </w:endnote>
  <w:endnote w:type="continuationSeparator" w:id="0">
    <w:p w14:paraId="7E027C63" w14:textId="77777777" w:rsidR="00E848CF" w:rsidRDefault="00E848CF">
      <w:r>
        <w:continuationSeparator/>
      </w:r>
    </w:p>
  </w:endnote>
  <w:endnote w:type="continuationNotice" w:id="1">
    <w:p w14:paraId="5DB011BF" w14:textId="77777777" w:rsidR="00E848CF" w:rsidRDefault="00E848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lear Sans">
    <w:panose1 w:val="020B0503030202020304"/>
    <w:charset w:val="00"/>
    <w:family w:val="swiss"/>
    <w:pitch w:val="variable"/>
    <w:sig w:usb0="A00002EF" w:usb1="500078FB" w:usb2="0000000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unito Bold">
    <w:panose1 w:val="00000800000000000000"/>
    <w:charset w:val="00"/>
    <w:family w:val="auto"/>
    <w:pitch w:val="variable"/>
    <w:sig w:usb0="20000007" w:usb1="00000001" w:usb2="00000000" w:usb3="00000000" w:csb0="00000193" w:csb1="00000000"/>
  </w:font>
  <w:font w:name="Nunito-Bold">
    <w:altName w:val="Nunit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unito-Regular">
    <w:altName w:val="Nuni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CE610" w14:textId="77777777" w:rsidR="00ED041D" w:rsidRDefault="00ED041D" w:rsidP="00ED041D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1512ADCF" w14:textId="77777777" w:rsidR="00ED041D" w:rsidRDefault="00ED041D" w:rsidP="005633A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F8476" w14:textId="77777777" w:rsidR="00ED041D" w:rsidRDefault="00ED041D" w:rsidP="00ED041D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691DA3">
      <w:rPr>
        <w:rStyle w:val="Sidetall"/>
        <w:noProof/>
      </w:rPr>
      <w:t>2</w:t>
    </w:r>
    <w:r>
      <w:rPr>
        <w:rStyle w:val="Sidetall"/>
      </w:rPr>
      <w:fldChar w:fldCharType="end"/>
    </w:r>
  </w:p>
  <w:p w14:paraId="4B2991B0" w14:textId="77777777" w:rsidR="00ED041D" w:rsidRDefault="00ED041D" w:rsidP="005633AA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E712B" w14:textId="77777777" w:rsidR="00ED041D" w:rsidRPr="00D7322F" w:rsidRDefault="00ED041D" w:rsidP="00ED041D">
    <w:pPr>
      <w:pStyle w:val="Bunntekst"/>
      <w:framePr w:wrap="around" w:vAnchor="text" w:hAnchor="margin" w:xAlign="right" w:y="1"/>
      <w:rPr>
        <w:rStyle w:val="Sidetall"/>
        <w:lang w:val="nb-NO"/>
      </w:rPr>
    </w:pPr>
    <w:r>
      <w:rPr>
        <w:rStyle w:val="Sidetall"/>
      </w:rPr>
      <w:fldChar w:fldCharType="begin"/>
    </w:r>
    <w:r w:rsidRPr="00D7322F">
      <w:rPr>
        <w:rStyle w:val="Sidetall"/>
        <w:lang w:val="nb-NO"/>
      </w:rPr>
      <w:instrText xml:space="preserve">PAGE  </w:instrText>
    </w:r>
    <w:r>
      <w:rPr>
        <w:rStyle w:val="Sidetall"/>
      </w:rPr>
      <w:fldChar w:fldCharType="separate"/>
    </w:r>
    <w:r w:rsidR="00691DA3" w:rsidRPr="00D7322F">
      <w:rPr>
        <w:rStyle w:val="Sidetall"/>
        <w:noProof/>
        <w:lang w:val="nb-NO"/>
      </w:rPr>
      <w:t>1</w:t>
    </w:r>
    <w:r>
      <w:rPr>
        <w:rStyle w:val="Sidetall"/>
      </w:rPr>
      <w:fldChar w:fldCharType="end"/>
    </w:r>
  </w:p>
  <w:p w14:paraId="427865B9" w14:textId="77777777" w:rsidR="00ED041D" w:rsidRPr="00D7322F" w:rsidRDefault="00ED041D" w:rsidP="005633AA">
    <w:pPr>
      <w:pStyle w:val="Grunnleggendeavsnitt"/>
      <w:ind w:right="360"/>
      <w:jc w:val="center"/>
      <w:rPr>
        <w:rFonts w:ascii="Nunito Bold" w:hAnsi="Nunito Bold" w:cs="Nunito-Regular"/>
        <w:color w:val="004F73"/>
        <w:sz w:val="16"/>
        <w:szCs w:val="16"/>
      </w:rPr>
    </w:pPr>
    <w:r w:rsidRPr="00D7322F">
      <w:rPr>
        <w:rFonts w:ascii="Nunito Bold" w:hAnsi="Nunito Bold" w:cs="Nunito-Bold"/>
        <w:bCs/>
        <w:color w:val="004F73"/>
        <w:sz w:val="16"/>
        <w:szCs w:val="16"/>
      </w:rPr>
      <w:t xml:space="preserve">Kirkegata 15, 0153 </w:t>
    </w:r>
    <w:proofErr w:type="gramStart"/>
    <w:r w:rsidRPr="00D7322F">
      <w:rPr>
        <w:rFonts w:ascii="Nunito Bold" w:hAnsi="Nunito Bold" w:cs="Nunito-Bold"/>
        <w:bCs/>
        <w:color w:val="004F73"/>
        <w:sz w:val="16"/>
        <w:szCs w:val="16"/>
      </w:rPr>
      <w:t>Oslo</w:t>
    </w:r>
    <w:r w:rsidRPr="00D7322F">
      <w:rPr>
        <w:rFonts w:ascii="Nunito Bold" w:hAnsi="Nunito Bold" w:cs="Nunito-Regular"/>
        <w:color w:val="004F73"/>
        <w:sz w:val="16"/>
        <w:szCs w:val="16"/>
      </w:rPr>
      <w:t xml:space="preserve">  </w:t>
    </w:r>
    <w:proofErr w:type="spellStart"/>
    <w:r w:rsidRPr="00D7322F">
      <w:rPr>
        <w:rFonts w:ascii="Nunito Bold" w:hAnsi="Nunito Bold" w:cs="Nunito-Regular"/>
        <w:color w:val="004F73"/>
        <w:sz w:val="16"/>
        <w:szCs w:val="16"/>
      </w:rPr>
      <w:t>tlf</w:t>
    </w:r>
    <w:proofErr w:type="spellEnd"/>
    <w:proofErr w:type="gramEnd"/>
    <w:r w:rsidRPr="00D7322F">
      <w:rPr>
        <w:rFonts w:ascii="Nunito Bold" w:hAnsi="Nunito Bold" w:cs="Nunito-Regular"/>
        <w:color w:val="004F73"/>
        <w:sz w:val="16"/>
        <w:szCs w:val="16"/>
      </w:rPr>
      <w:t xml:space="preserve">: </w:t>
    </w:r>
    <w:r w:rsidRPr="00D7322F">
      <w:rPr>
        <w:rFonts w:ascii="Nunito Bold" w:hAnsi="Nunito Bold" w:cs="Nunito-Bold"/>
        <w:bCs/>
        <w:color w:val="004F73"/>
        <w:sz w:val="16"/>
        <w:szCs w:val="16"/>
      </w:rPr>
      <w:t>24 11 56 20</w:t>
    </w:r>
    <w:r w:rsidRPr="00D7322F">
      <w:rPr>
        <w:rFonts w:ascii="Nunito Bold" w:hAnsi="Nunito Bold" w:cs="Nunito-Regular"/>
        <w:color w:val="004F73"/>
        <w:sz w:val="16"/>
        <w:szCs w:val="16"/>
      </w:rPr>
      <w:t xml:space="preserve">  </w:t>
    </w:r>
    <w:r w:rsidRPr="00D7322F">
      <w:rPr>
        <w:rFonts w:ascii="Nunito Bold" w:hAnsi="Nunito Bold" w:cs="Nunito-Bold"/>
        <w:bCs/>
        <w:color w:val="004F73"/>
        <w:sz w:val="16"/>
        <w:szCs w:val="16"/>
      </w:rPr>
      <w:t>www.sanitetskvinnene.no</w:t>
    </w:r>
    <w:r w:rsidRPr="00D7322F">
      <w:rPr>
        <w:rFonts w:ascii="Nunito Bold" w:hAnsi="Nunito Bold" w:cs="Nunito-Regular"/>
        <w:color w:val="004F73"/>
        <w:sz w:val="16"/>
        <w:szCs w:val="16"/>
      </w:rPr>
      <w:t xml:space="preserve">  </w:t>
    </w:r>
    <w:r w:rsidRPr="00D7322F">
      <w:rPr>
        <w:rFonts w:ascii="Nunito Bold" w:hAnsi="Nunito Bold" w:cs="Nunito-Bold"/>
        <w:bCs/>
        <w:color w:val="004F73"/>
        <w:sz w:val="16"/>
        <w:szCs w:val="16"/>
      </w:rPr>
      <w:t>post@sanitetskvinnene.no</w:t>
    </w:r>
    <w:r w:rsidRPr="00D7322F">
      <w:rPr>
        <w:rFonts w:ascii="Nunito Bold" w:hAnsi="Nunito Bold" w:cs="Nunito-Regular"/>
        <w:color w:val="004F73"/>
        <w:sz w:val="16"/>
        <w:szCs w:val="16"/>
      </w:rPr>
      <w:t xml:space="preserve">  </w:t>
    </w:r>
  </w:p>
  <w:p w14:paraId="1FE341A7" w14:textId="77777777" w:rsidR="00ED041D" w:rsidRPr="0069000A" w:rsidRDefault="00ED041D" w:rsidP="00212658">
    <w:pPr>
      <w:pStyle w:val="Grunnleggendeavsnitt"/>
      <w:jc w:val="center"/>
      <w:rPr>
        <w:rFonts w:ascii="Nunito Bold" w:hAnsi="Nunito Bold" w:cs="Nunito-Bold"/>
        <w:bCs/>
        <w:color w:val="004F73"/>
        <w:sz w:val="16"/>
        <w:szCs w:val="16"/>
      </w:rPr>
    </w:pPr>
    <w:r w:rsidRPr="0069000A">
      <w:rPr>
        <w:rFonts w:ascii="Nunito Bold" w:hAnsi="Nunito Bold" w:cs="Nunito-Regular"/>
        <w:color w:val="004F73"/>
        <w:sz w:val="16"/>
        <w:szCs w:val="16"/>
      </w:rPr>
      <w:t xml:space="preserve">Kontonummer: </w:t>
    </w:r>
    <w:r w:rsidRPr="0069000A">
      <w:rPr>
        <w:rFonts w:ascii="Nunito Bold" w:hAnsi="Nunito Bold" w:cs="Nunito-Bold"/>
        <w:bCs/>
        <w:color w:val="004F73"/>
        <w:sz w:val="16"/>
        <w:szCs w:val="16"/>
      </w:rPr>
      <w:t>6005 05 69244</w:t>
    </w:r>
    <w:r w:rsidRPr="0069000A">
      <w:rPr>
        <w:rFonts w:ascii="Nunito Bold" w:hAnsi="Nunito Bold" w:cs="Nunito-Regular"/>
        <w:color w:val="004F73"/>
        <w:sz w:val="16"/>
        <w:szCs w:val="16"/>
      </w:rPr>
      <w:t xml:space="preserve">  Org nr: </w:t>
    </w:r>
    <w:r w:rsidRPr="0069000A">
      <w:rPr>
        <w:rFonts w:ascii="Nunito Bold" w:hAnsi="Nunito Bold" w:cs="Nunito-Bold"/>
        <w:bCs/>
        <w:color w:val="004F73"/>
        <w:sz w:val="16"/>
        <w:szCs w:val="16"/>
      </w:rPr>
      <w:t>970 168 001</w:t>
    </w:r>
  </w:p>
  <w:p w14:paraId="6C5A562B" w14:textId="77777777" w:rsidR="00ED041D" w:rsidRPr="0069000A" w:rsidRDefault="00ED041D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EA936" w14:textId="77777777" w:rsidR="00E848CF" w:rsidRDefault="00E848CF">
      <w:r>
        <w:separator/>
      </w:r>
    </w:p>
  </w:footnote>
  <w:footnote w:type="continuationSeparator" w:id="0">
    <w:p w14:paraId="1781C7E2" w14:textId="77777777" w:rsidR="00E848CF" w:rsidRDefault="00E848CF">
      <w:r>
        <w:continuationSeparator/>
      </w:r>
    </w:p>
  </w:footnote>
  <w:footnote w:type="continuationNotice" w:id="1">
    <w:p w14:paraId="24FECD70" w14:textId="77777777" w:rsidR="00E848CF" w:rsidRDefault="00E848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7E960" w14:textId="77777777" w:rsidR="00ED041D" w:rsidRDefault="00ED041D">
    <w:pPr>
      <w:pStyle w:val="Header-Left"/>
    </w:pPr>
  </w:p>
  <w:p w14:paraId="1810CBEA" w14:textId="77777777" w:rsidR="00ED041D" w:rsidRDefault="00ED041D">
    <w:pPr>
      <w:pStyle w:val="Topptekst"/>
    </w:pPr>
    <w:r>
      <w:rPr>
        <w:noProof/>
        <w:lang w:eastAsia="nb-NO"/>
      </w:rPr>
      <w:drawing>
        <wp:anchor distT="0" distB="0" distL="0" distR="0" simplePos="0" relativeHeight="251658240" behindDoc="0" locked="0" layoutInCell="1" allowOverlap="1" wp14:anchorId="6CA7A48E" wp14:editId="7660D0FF">
          <wp:simplePos x="0" y="0"/>
          <wp:positionH relativeFrom="page">
            <wp:align>center</wp:align>
          </wp:positionH>
          <wp:positionV relativeFrom="page">
            <wp:posOffset>540385</wp:posOffset>
          </wp:positionV>
          <wp:extent cx="2877185" cy="777875"/>
          <wp:effectExtent l="0" t="0" r="0" b="0"/>
          <wp:wrapSquare wrapText="bothSides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KS_Hovedlogo_2018_STOR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185" cy="7778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76B80C9" w14:textId="77777777" w:rsidR="00ED041D" w:rsidRDefault="00ED041D" w:rsidP="00212658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E264374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B28BA0A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3CAA96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AE2F1C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9EC1DAC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DCAB82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BE6F34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54420C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82932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7EC7CC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317488"/>
    <w:multiLevelType w:val="hybridMultilevel"/>
    <w:tmpl w:val="8D86DEEC"/>
    <w:lvl w:ilvl="0" w:tplc="DBFA7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044280">
    <w:abstractNumId w:val="9"/>
  </w:num>
  <w:num w:numId="2" w16cid:durableId="356589738">
    <w:abstractNumId w:val="7"/>
  </w:num>
  <w:num w:numId="3" w16cid:durableId="1294675272">
    <w:abstractNumId w:val="6"/>
  </w:num>
  <w:num w:numId="4" w16cid:durableId="2006471365">
    <w:abstractNumId w:val="5"/>
  </w:num>
  <w:num w:numId="5" w16cid:durableId="1689674357">
    <w:abstractNumId w:val="4"/>
  </w:num>
  <w:num w:numId="6" w16cid:durableId="1795366903">
    <w:abstractNumId w:val="8"/>
  </w:num>
  <w:num w:numId="7" w16cid:durableId="1330642964">
    <w:abstractNumId w:val="3"/>
  </w:num>
  <w:num w:numId="8" w16cid:durableId="9187213">
    <w:abstractNumId w:val="2"/>
  </w:num>
  <w:num w:numId="9" w16cid:durableId="1539119710">
    <w:abstractNumId w:val="1"/>
  </w:num>
  <w:num w:numId="10" w16cid:durableId="462191118">
    <w:abstractNumId w:val="0"/>
  </w:num>
  <w:num w:numId="11" w16cid:durableId="3257853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D7322F"/>
    <w:rsid w:val="00017F08"/>
    <w:rsid w:val="00071479"/>
    <w:rsid w:val="000F5BE6"/>
    <w:rsid w:val="00135FA7"/>
    <w:rsid w:val="00154666"/>
    <w:rsid w:val="001C4397"/>
    <w:rsid w:val="001D1687"/>
    <w:rsid w:val="001D5EDC"/>
    <w:rsid w:val="00212658"/>
    <w:rsid w:val="00212E78"/>
    <w:rsid w:val="00270931"/>
    <w:rsid w:val="00297798"/>
    <w:rsid w:val="002C5ACB"/>
    <w:rsid w:val="002F36F0"/>
    <w:rsid w:val="0038036E"/>
    <w:rsid w:val="003A1208"/>
    <w:rsid w:val="003B66FE"/>
    <w:rsid w:val="00425E67"/>
    <w:rsid w:val="00440EBF"/>
    <w:rsid w:val="0045293B"/>
    <w:rsid w:val="004660B4"/>
    <w:rsid w:val="005633AA"/>
    <w:rsid w:val="00570D33"/>
    <w:rsid w:val="005B6E5E"/>
    <w:rsid w:val="005E0016"/>
    <w:rsid w:val="0069000A"/>
    <w:rsid w:val="00691DA3"/>
    <w:rsid w:val="006A70BA"/>
    <w:rsid w:val="006B69B6"/>
    <w:rsid w:val="006B6DAF"/>
    <w:rsid w:val="006C1FC2"/>
    <w:rsid w:val="006D0E3E"/>
    <w:rsid w:val="006D484F"/>
    <w:rsid w:val="007E3BE4"/>
    <w:rsid w:val="0080464C"/>
    <w:rsid w:val="00831CD9"/>
    <w:rsid w:val="00837F7A"/>
    <w:rsid w:val="00853B64"/>
    <w:rsid w:val="008D0628"/>
    <w:rsid w:val="008D0C4F"/>
    <w:rsid w:val="008D5432"/>
    <w:rsid w:val="009D5FEB"/>
    <w:rsid w:val="00A56B28"/>
    <w:rsid w:val="00AB4E66"/>
    <w:rsid w:val="00B26A41"/>
    <w:rsid w:val="00B3478F"/>
    <w:rsid w:val="00B479AB"/>
    <w:rsid w:val="00B8052B"/>
    <w:rsid w:val="00B97100"/>
    <w:rsid w:val="00BD55FB"/>
    <w:rsid w:val="00C36A6B"/>
    <w:rsid w:val="00C60A69"/>
    <w:rsid w:val="00CF231F"/>
    <w:rsid w:val="00D04E60"/>
    <w:rsid w:val="00D7165C"/>
    <w:rsid w:val="00D7322F"/>
    <w:rsid w:val="00DC09D1"/>
    <w:rsid w:val="00DC202A"/>
    <w:rsid w:val="00E03758"/>
    <w:rsid w:val="00E1326B"/>
    <w:rsid w:val="00E2226C"/>
    <w:rsid w:val="00E706FE"/>
    <w:rsid w:val="00E848CF"/>
    <w:rsid w:val="00ED041D"/>
    <w:rsid w:val="00F02D28"/>
    <w:rsid w:val="00FB4C48"/>
    <w:rsid w:val="129489CE"/>
    <w:rsid w:val="1B6E9056"/>
    <w:rsid w:val="2B3A2A5E"/>
    <w:rsid w:val="38579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42902B"/>
  <w15:docId w15:val="{14E04838-F286-4A9E-A81D-79BEE27B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18"/>
    </w:rPr>
  </w:style>
  <w:style w:type="paragraph" w:styleId="Overskrift1">
    <w:name w:val="heading 1"/>
    <w:basedOn w:val="Normal"/>
    <w:next w:val="Normal"/>
    <w:link w:val="Overskrift1Tegn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TopptekstTegn">
    <w:name w:val="Topptekst Tegn"/>
    <w:basedOn w:val="Standardskriftforavsnitt"/>
    <w:link w:val="Topptekst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pPr>
      <w:spacing w:after="200"/>
      <w:ind w:left="43"/>
    </w:pPr>
    <w:rPr>
      <w:rFonts w:asciiTheme="majorHAnsi" w:eastAsiaTheme="majorEastAsia" w:hAnsiTheme="majorHAnsi" w:cstheme="majorBidi"/>
      <w:color w:val="663366" w:themeColor="accent1"/>
      <w:sz w:val="48"/>
    </w:rPr>
  </w:style>
  <w:style w:type="paragraph" w:customStyle="1" w:styleId="Header-Right">
    <w:name w:val="Header-Right"/>
    <w:basedOn w:val="Normal"/>
    <w:pPr>
      <w:spacing w:after="200"/>
      <w:ind w:right="43"/>
      <w:jc w:val="right"/>
    </w:pPr>
    <w:rPr>
      <w:color w:val="663366" w:themeColor="accent1"/>
      <w:sz w:val="36"/>
    </w:rPr>
  </w:style>
  <w:style w:type="table" w:customStyle="1" w:styleId="HostTable-Borderless">
    <w:name w:val="Host Table - Borderless"/>
    <w:basedOn w:val="Vanligtabell"/>
    <w:tblPr>
      <w:tblCellMar>
        <w:left w:w="0" w:type="dxa"/>
        <w:right w:w="0" w:type="dxa"/>
      </w:tblCellMar>
    </w:tblPr>
  </w:style>
  <w:style w:type="paragraph" w:styleId="Brdtekst">
    <w:name w:val="Body Text"/>
    <w:basedOn w:val="Normal"/>
    <w:link w:val="BrdtekstTegn"/>
    <w:autoRedefine/>
    <w:qFormat/>
    <w:rsid w:val="00FB4C48"/>
    <w:pPr>
      <w:spacing w:after="200"/>
    </w:pPr>
    <w:rPr>
      <w:rFonts w:ascii="Clear Sans" w:hAnsi="Clear Sans"/>
      <w:color w:val="404040" w:themeColor="text1" w:themeTint="BF"/>
      <w:sz w:val="20"/>
      <w:szCs w:val="20"/>
    </w:rPr>
  </w:style>
  <w:style w:type="character" w:customStyle="1" w:styleId="BrdtekstTegn">
    <w:name w:val="Brødtekst Tegn"/>
    <w:basedOn w:val="Standardskriftforavsnitt"/>
    <w:link w:val="Brdtekst"/>
    <w:rsid w:val="00FB4C48"/>
    <w:rPr>
      <w:rFonts w:ascii="Clear Sans" w:hAnsi="Clear Sans"/>
      <w:color w:val="404040" w:themeColor="text1" w:themeTint="BF"/>
      <w:sz w:val="20"/>
      <w:szCs w:val="20"/>
    </w:rPr>
  </w:style>
  <w:style w:type="character" w:customStyle="1" w:styleId="Plus">
    <w:name w:val="Plus"/>
    <w:basedOn w:val="Standardskriftforavsnitt"/>
    <w:rPr>
      <w:b/>
      <w:color w:val="B770B7" w:themeColor="accent1" w:themeTint="99"/>
      <w:spacing w:val="-80"/>
      <w:position w:val="24"/>
      <w:sz w:val="60"/>
    </w:rPr>
  </w:style>
  <w:style w:type="paragraph" w:customStyle="1" w:styleId="DateandRecipient">
    <w:name w:val="Date and Recipient"/>
    <w:basedOn w:val="Normal"/>
    <w:rsid w:val="00FB4C48"/>
    <w:pPr>
      <w:spacing w:after="480"/>
    </w:pPr>
    <w:rPr>
      <w:rFonts w:ascii="Clear Sans" w:hAnsi="Clear Sans"/>
      <w:color w:val="404040" w:themeColor="text1" w:themeTint="BF"/>
      <w:sz w:val="20"/>
    </w:rPr>
  </w:style>
  <w:style w:type="paragraph" w:styleId="Underskrift">
    <w:name w:val="Signature"/>
    <w:basedOn w:val="Normal"/>
    <w:link w:val="UnderskriftTegn"/>
    <w:pPr>
      <w:spacing w:after="720"/>
    </w:pPr>
    <w:rPr>
      <w:color w:val="404040" w:themeColor="text1" w:themeTint="BF"/>
    </w:rPr>
  </w:style>
  <w:style w:type="character" w:customStyle="1" w:styleId="UnderskriftTegn">
    <w:name w:val="Underskrift Tegn"/>
    <w:basedOn w:val="Standardskriftforavsnitt"/>
    <w:link w:val="Underskrift"/>
    <w:rPr>
      <w:color w:val="404040" w:themeColor="text1" w:themeTint="BF"/>
      <w:sz w:val="18"/>
    </w:rPr>
  </w:style>
  <w:style w:type="paragraph" w:styleId="Bobletekst">
    <w:name w:val="Balloon Text"/>
    <w:basedOn w:val="Normal"/>
    <w:link w:val="BobletekstTegn"/>
    <w:semiHidden/>
    <w:unhideWhenUsed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semiHidden/>
    <w:unhideWhenUsed/>
  </w:style>
  <w:style w:type="paragraph" w:styleId="Blokktekst">
    <w:name w:val="Block Text"/>
    <w:basedOn w:val="Normal"/>
    <w:semiHidden/>
    <w:unhideWhenUsed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rdtekst2">
    <w:name w:val="Body Text 2"/>
    <w:basedOn w:val="Normal"/>
    <w:link w:val="Brdtekst2Tegn"/>
    <w:semiHidden/>
    <w:unhideWhenUsed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semiHidden/>
    <w:unhideWhenUsed/>
    <w:pPr>
      <w:spacing w:after="0"/>
      <w:ind w:firstLine="360"/>
    </w:pPr>
    <w:rPr>
      <w:color w:val="auto"/>
      <w:szCs w:val="22"/>
    </w:rPr>
  </w:style>
  <w:style w:type="character" w:customStyle="1" w:styleId="Brdtekst-frsteinnrykkTegn">
    <w:name w:val="Brødtekst - første innrykk Tegn"/>
    <w:basedOn w:val="BrdtekstTegn"/>
    <w:link w:val="Brdtekst-frsteinnrykk"/>
    <w:semiHidden/>
    <w:rPr>
      <w:rFonts w:ascii="Clear Sans" w:hAnsi="Clear Sans"/>
      <w:color w:val="404040" w:themeColor="text1" w:themeTint="BF"/>
      <w:sz w:val="18"/>
      <w:szCs w:val="20"/>
    </w:rPr>
  </w:style>
  <w:style w:type="character" w:customStyle="1" w:styleId="Brdtekst2Tegn">
    <w:name w:val="Brødtekst 2 Tegn"/>
    <w:basedOn w:val="Standardskriftforavsnitt"/>
    <w:link w:val="Brdtekst2"/>
    <w:semiHidden/>
    <w:rPr>
      <w:sz w:val="18"/>
    </w:rPr>
  </w:style>
  <w:style w:type="paragraph" w:styleId="Brdtekst-frsteinnrykk2">
    <w:name w:val="Body Text First Indent 2"/>
    <w:basedOn w:val="Brdtekst2"/>
    <w:link w:val="Brdtekst-frsteinnrykk2Tegn"/>
    <w:autoRedefine/>
    <w:semiHidden/>
    <w:unhideWhenUsed/>
    <w:rsid w:val="00FB4C48"/>
    <w:pPr>
      <w:spacing w:after="0"/>
      <w:ind w:firstLine="360"/>
    </w:pPr>
    <w:rPr>
      <w:rFonts w:ascii="Clear Sans" w:hAnsi="Clear Sans"/>
      <w:sz w:val="20"/>
    </w:rPr>
  </w:style>
  <w:style w:type="character" w:customStyle="1" w:styleId="Brdtekst-frsteinnrykk2Tegn">
    <w:name w:val="Brødtekst - første innrykk 2 Tegn"/>
    <w:basedOn w:val="Brdtekst2Tegn"/>
    <w:link w:val="Brdtekst-frsteinnrykk2"/>
    <w:semiHidden/>
    <w:rsid w:val="00FB4C48"/>
    <w:rPr>
      <w:rFonts w:ascii="Clear Sans" w:hAnsi="Clear Sans"/>
      <w:sz w:val="20"/>
    </w:rPr>
  </w:style>
  <w:style w:type="paragraph" w:styleId="Brdtekstinnrykk2">
    <w:name w:val="Body Text Indent 2"/>
    <w:basedOn w:val="Normal"/>
    <w:link w:val="Brdtekstinnrykk2Tegn"/>
    <w:semiHidden/>
    <w:unhideWhenUsed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semiHidden/>
    <w:rPr>
      <w:sz w:val="18"/>
    </w:rPr>
  </w:style>
  <w:style w:type="paragraph" w:styleId="Brdtekstinnrykk3">
    <w:name w:val="Body Text Indent 3"/>
    <w:basedOn w:val="Normal"/>
    <w:link w:val="Brdtekstinnrykk3Tegn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Pr>
      <w:sz w:val="16"/>
      <w:szCs w:val="16"/>
    </w:rPr>
  </w:style>
  <w:style w:type="paragraph" w:styleId="Bildetekst">
    <w:name w:val="caption"/>
    <w:basedOn w:val="Normal"/>
    <w:next w:val="Normal"/>
    <w:semiHidden/>
    <w:unhideWhenUsed/>
    <w:qFormat/>
    <w:pPr>
      <w:spacing w:after="200"/>
    </w:pPr>
    <w:rPr>
      <w:b/>
      <w:bCs/>
      <w:color w:val="663366" w:themeColor="accent1"/>
      <w:szCs w:val="18"/>
    </w:rPr>
  </w:style>
  <w:style w:type="paragraph" w:styleId="Hilsen">
    <w:name w:val="Closing"/>
    <w:basedOn w:val="Normal"/>
    <w:link w:val="HilsenTegn"/>
    <w:semiHidden/>
    <w:unhideWhenUsed/>
    <w:pPr>
      <w:ind w:left="4320"/>
    </w:pPr>
  </w:style>
  <w:style w:type="character" w:customStyle="1" w:styleId="HilsenTegn">
    <w:name w:val="Hilsen Tegn"/>
    <w:basedOn w:val="Standardskriftforavsnitt"/>
    <w:link w:val="Hilsen"/>
    <w:semiHidden/>
    <w:rPr>
      <w:sz w:val="18"/>
    </w:rPr>
  </w:style>
  <w:style w:type="paragraph" w:styleId="Merknadstekst">
    <w:name w:val="annotation text"/>
    <w:basedOn w:val="Normal"/>
    <w:link w:val="MerknadstekstTegn"/>
    <w:semiHidden/>
    <w:unhideWhenUsed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Pr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semiHidden/>
    <w:unhideWhenUsed/>
  </w:style>
  <w:style w:type="character" w:customStyle="1" w:styleId="DatoTegn">
    <w:name w:val="Dato Tegn"/>
    <w:basedOn w:val="Standardskriftforavsnitt"/>
    <w:link w:val="Dato"/>
    <w:semiHidden/>
    <w:rPr>
      <w:sz w:val="18"/>
    </w:rPr>
  </w:style>
  <w:style w:type="paragraph" w:styleId="Dokumentkart">
    <w:name w:val="Document Map"/>
    <w:basedOn w:val="Normal"/>
    <w:link w:val="DokumentkartTegn"/>
    <w:semiHidden/>
    <w:unhideWhenUsed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semiHidden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semiHidden/>
    <w:unhideWhenUsed/>
  </w:style>
  <w:style w:type="character" w:customStyle="1" w:styleId="E-postsignaturTegn">
    <w:name w:val="E-postsignatur Tegn"/>
    <w:basedOn w:val="Standardskriftforavsnitt"/>
    <w:link w:val="E-postsignatur"/>
    <w:semiHidden/>
    <w:rPr>
      <w:sz w:val="18"/>
    </w:rPr>
  </w:style>
  <w:style w:type="paragraph" w:styleId="Sluttnotetekst">
    <w:name w:val="endnote text"/>
    <w:basedOn w:val="Normal"/>
    <w:link w:val="SluttnotetekstTegn"/>
    <w:semiHidden/>
    <w:unhideWhenUsed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Pr>
      <w:sz w:val="20"/>
      <w:szCs w:val="20"/>
    </w:rPr>
  </w:style>
  <w:style w:type="paragraph" w:styleId="Konvoluttadress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autoRedefine/>
    <w:semiHidden/>
    <w:unhideWhenUsed/>
    <w:rsid w:val="00FB4C48"/>
    <w:rPr>
      <w:rFonts w:ascii="Clear Sans" w:eastAsiaTheme="majorEastAsia" w:hAnsi="Clear Sans" w:cstheme="majorBidi"/>
      <w:sz w:val="20"/>
      <w:szCs w:val="20"/>
    </w:rPr>
  </w:style>
  <w:style w:type="paragraph" w:styleId="Bunntekst">
    <w:name w:val="footer"/>
    <w:basedOn w:val="Normal"/>
    <w:link w:val="BunntekstTegn"/>
    <w:unhideWhenUsed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rPr>
      <w:sz w:val="18"/>
    </w:rPr>
  </w:style>
  <w:style w:type="paragraph" w:styleId="Fotnotetekst">
    <w:name w:val="footnote text"/>
    <w:basedOn w:val="Normal"/>
    <w:link w:val="FotnotetekstTegn"/>
    <w:semiHidden/>
    <w:unhideWhenUsed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Pr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semiHidden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semiHidden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Overskrift4Tegn">
    <w:name w:val="Overskrift 4 Tegn"/>
    <w:basedOn w:val="Standardskriftforavsnitt"/>
    <w:link w:val="Overskrift4"/>
    <w:semiHidden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Overskrift5Tegn">
    <w:name w:val="Overskrift 5 Tegn"/>
    <w:basedOn w:val="Standardskriftforavsnitt"/>
    <w:link w:val="Overskrift5"/>
    <w:semiHidden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Overskrift6Tegn">
    <w:name w:val="Overskrift 6 Tegn"/>
    <w:basedOn w:val="Standardskriftforavsnitt"/>
    <w:link w:val="Overskrift6"/>
    <w:semiHidden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Overskrift7Tegn">
    <w:name w:val="Overskrift 7 Tegn"/>
    <w:basedOn w:val="Standardskriftforavsnitt"/>
    <w:link w:val="Overskrift7"/>
    <w:semiHidden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Standardskriftforavsnitt"/>
    <w:link w:val="Overskrift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rPr>
      <w:i/>
      <w:iCs/>
    </w:rPr>
  </w:style>
  <w:style w:type="character" w:customStyle="1" w:styleId="HTML-adresseTegn">
    <w:name w:val="HTML-adresse Tegn"/>
    <w:basedOn w:val="Standardskriftforavsnitt"/>
    <w:link w:val="HTML-adresse"/>
    <w:semiHidden/>
    <w:rPr>
      <w:i/>
      <w:iCs/>
      <w:sz w:val="18"/>
    </w:rPr>
  </w:style>
  <w:style w:type="paragraph" w:styleId="HTML-forhndsformatert">
    <w:name w:val="HTML Preformatted"/>
    <w:basedOn w:val="Normal"/>
    <w:link w:val="HTML-forhndsformatertTegn"/>
    <w:semiHidden/>
    <w:unhideWhenUsed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semiHidden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pPr>
      <w:ind w:left="180" w:hanging="180"/>
    </w:pPr>
  </w:style>
  <w:style w:type="paragraph" w:styleId="Indeks2">
    <w:name w:val="index 2"/>
    <w:basedOn w:val="Normal"/>
    <w:next w:val="Normal"/>
    <w:autoRedefine/>
    <w:semiHidden/>
    <w:unhideWhenUsed/>
    <w:pPr>
      <w:ind w:left="360" w:hanging="180"/>
    </w:pPr>
  </w:style>
  <w:style w:type="paragraph" w:styleId="Indeks3">
    <w:name w:val="index 3"/>
    <w:basedOn w:val="Normal"/>
    <w:next w:val="Normal"/>
    <w:autoRedefine/>
    <w:semiHidden/>
    <w:unhideWhenUsed/>
    <w:pPr>
      <w:ind w:left="540" w:hanging="180"/>
    </w:pPr>
  </w:style>
  <w:style w:type="paragraph" w:styleId="Indeks4">
    <w:name w:val="index 4"/>
    <w:basedOn w:val="Normal"/>
    <w:next w:val="Normal"/>
    <w:autoRedefine/>
    <w:semiHidden/>
    <w:unhideWhenUsed/>
    <w:pPr>
      <w:ind w:left="720" w:hanging="180"/>
    </w:pPr>
  </w:style>
  <w:style w:type="paragraph" w:styleId="Indeks5">
    <w:name w:val="index 5"/>
    <w:basedOn w:val="Normal"/>
    <w:next w:val="Normal"/>
    <w:autoRedefine/>
    <w:semiHidden/>
    <w:unhideWhenUsed/>
    <w:pPr>
      <w:ind w:left="900" w:hanging="180"/>
    </w:pPr>
  </w:style>
  <w:style w:type="paragraph" w:styleId="Indeks6">
    <w:name w:val="index 6"/>
    <w:basedOn w:val="Normal"/>
    <w:next w:val="Normal"/>
    <w:autoRedefine/>
    <w:semiHidden/>
    <w:unhideWhenUsed/>
    <w:pPr>
      <w:ind w:left="1080" w:hanging="180"/>
    </w:pPr>
  </w:style>
  <w:style w:type="paragraph" w:styleId="Indeks7">
    <w:name w:val="index 7"/>
    <w:basedOn w:val="Normal"/>
    <w:next w:val="Normal"/>
    <w:autoRedefine/>
    <w:semiHidden/>
    <w:unhideWhenUsed/>
    <w:pPr>
      <w:ind w:left="1260" w:hanging="180"/>
    </w:pPr>
  </w:style>
  <w:style w:type="paragraph" w:styleId="Indeks8">
    <w:name w:val="index 8"/>
    <w:basedOn w:val="Normal"/>
    <w:next w:val="Normal"/>
    <w:autoRedefine/>
    <w:semiHidden/>
    <w:unhideWhenUsed/>
    <w:pPr>
      <w:ind w:left="1440" w:hanging="180"/>
    </w:pPr>
  </w:style>
  <w:style w:type="paragraph" w:styleId="Indeks9">
    <w:name w:val="index 9"/>
    <w:basedOn w:val="Normal"/>
    <w:next w:val="Normal"/>
    <w:autoRedefine/>
    <w:semiHidden/>
    <w:unhideWhenUsed/>
    <w:pPr>
      <w:ind w:left="1620" w:hanging="180"/>
    </w:pPr>
  </w:style>
  <w:style w:type="paragraph" w:styleId="Stikkordregisteroverskrift">
    <w:name w:val="index heading"/>
    <w:basedOn w:val="Normal"/>
    <w:next w:val="Indeks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Sterktsitat">
    <w:name w:val="Intense Quote"/>
    <w:basedOn w:val="Normal"/>
    <w:next w:val="Normal"/>
    <w:link w:val="SterktsitatTegn"/>
    <w:qFormat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SterktsitatTegn">
    <w:name w:val="Sterkt sitat Tegn"/>
    <w:basedOn w:val="Standardskriftforavsnitt"/>
    <w:link w:val="Sterktsitat"/>
    <w:rPr>
      <w:b/>
      <w:bCs/>
      <w:i/>
      <w:iCs/>
      <w:color w:val="663366" w:themeColor="accent1"/>
      <w:sz w:val="18"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Liste4">
    <w:name w:val="List 4"/>
    <w:basedOn w:val="Normal"/>
    <w:semiHidden/>
    <w:unhideWhenUsed/>
    <w:pPr>
      <w:ind w:left="1440" w:hanging="360"/>
      <w:contextualSpacing/>
    </w:pPr>
  </w:style>
  <w:style w:type="paragraph" w:styleId="Liste5">
    <w:name w:val="List 5"/>
    <w:basedOn w:val="Normal"/>
    <w:semiHidden/>
    <w:unhideWhenUsed/>
    <w:pPr>
      <w:ind w:left="1800" w:hanging="360"/>
      <w:contextualSpacing/>
    </w:pPr>
  </w:style>
  <w:style w:type="paragraph" w:styleId="Punktliste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Punktliste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Punktliste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Punktliste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Punktliste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e-forts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e-forts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e-forts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e-forts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e-forts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Nummerertliste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Nummerertliste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Nummerertliste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Nummerertliste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Nummerertliste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Listeavsnitt">
    <w:name w:val="List Paragraph"/>
    <w:basedOn w:val="Normal"/>
    <w:qFormat/>
    <w:pPr>
      <w:ind w:left="720"/>
      <w:contextualSpacing/>
    </w:pPr>
  </w:style>
  <w:style w:type="paragraph" w:styleId="Makrotekst">
    <w:name w:val="macro"/>
    <w:link w:val="MakrotekstTegn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semiHidden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mellomrom">
    <w:name w:val="No Spacing"/>
    <w:qFormat/>
    <w:rPr>
      <w:sz w:val="18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semiHidden/>
    <w:unhideWhenUsed/>
    <w:pPr>
      <w:ind w:left="720"/>
    </w:pPr>
  </w:style>
  <w:style w:type="paragraph" w:styleId="Notatoverskrift">
    <w:name w:val="Note Heading"/>
    <w:basedOn w:val="Normal"/>
    <w:next w:val="Normal"/>
    <w:link w:val="NotatoverskriftTegn"/>
    <w:semiHidden/>
    <w:unhideWhenUsed/>
  </w:style>
  <w:style w:type="character" w:customStyle="1" w:styleId="NotatoverskriftTegn">
    <w:name w:val="Notatoverskrift Tegn"/>
    <w:basedOn w:val="Standardskriftforavsnitt"/>
    <w:link w:val="Notatoverskrift"/>
    <w:semiHidden/>
    <w:rPr>
      <w:sz w:val="18"/>
    </w:rPr>
  </w:style>
  <w:style w:type="paragraph" w:styleId="Rentekst">
    <w:name w:val="Plain Text"/>
    <w:basedOn w:val="Normal"/>
    <w:link w:val="RentekstTegn"/>
    <w:semiHidden/>
    <w:unhideWhenUsed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semiHidden/>
    <w:rPr>
      <w:rFonts w:ascii="Consolas" w:hAnsi="Consolas"/>
      <w:sz w:val="21"/>
      <w:szCs w:val="21"/>
    </w:rPr>
  </w:style>
  <w:style w:type="paragraph" w:styleId="Sitat">
    <w:name w:val="Quote"/>
    <w:basedOn w:val="Normal"/>
    <w:next w:val="Normal"/>
    <w:link w:val="SitatTegn"/>
    <w:qFormat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rPr>
      <w:i/>
      <w:iCs/>
      <w:color w:val="000000" w:themeColor="text1"/>
      <w:sz w:val="18"/>
    </w:rPr>
  </w:style>
  <w:style w:type="paragraph" w:styleId="Innledendehilsen">
    <w:name w:val="Salutation"/>
    <w:basedOn w:val="Normal"/>
    <w:next w:val="Normal"/>
    <w:link w:val="InnledendehilsenTegn"/>
    <w:semiHidden/>
    <w:unhideWhenUsed/>
  </w:style>
  <w:style w:type="character" w:customStyle="1" w:styleId="InnledendehilsenTegn">
    <w:name w:val="Innledende hilsen Tegn"/>
    <w:basedOn w:val="Standardskriftforavsnitt"/>
    <w:link w:val="Innledendehilsen"/>
    <w:semiHidden/>
    <w:rPr>
      <w:sz w:val="18"/>
    </w:rPr>
  </w:style>
  <w:style w:type="paragraph" w:styleId="Undertittel">
    <w:name w:val="Subtitle"/>
    <w:basedOn w:val="Normal"/>
    <w:next w:val="Normal"/>
    <w:link w:val="UndertittelTegn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Kildeliste">
    <w:name w:val="table of authorities"/>
    <w:basedOn w:val="Normal"/>
    <w:next w:val="Normal"/>
    <w:semiHidden/>
    <w:unhideWhenUsed/>
    <w:pPr>
      <w:ind w:left="180" w:hanging="180"/>
    </w:pPr>
  </w:style>
  <w:style w:type="paragraph" w:styleId="Figurliste">
    <w:name w:val="table of figures"/>
    <w:basedOn w:val="Normal"/>
    <w:next w:val="Normal"/>
    <w:semiHidden/>
    <w:unhideWhenUsed/>
  </w:style>
  <w:style w:type="paragraph" w:styleId="Tittel">
    <w:name w:val="Title"/>
    <w:basedOn w:val="Normal"/>
    <w:next w:val="Normal"/>
    <w:link w:val="TittelTegn"/>
    <w:qFormat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Kildelisteoverskrift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semiHidden/>
    <w:unhideWhenUsed/>
    <w:pPr>
      <w:spacing w:after="100"/>
    </w:pPr>
  </w:style>
  <w:style w:type="paragraph" w:styleId="INNH2">
    <w:name w:val="toc 2"/>
    <w:basedOn w:val="Normal"/>
    <w:next w:val="Normal"/>
    <w:autoRedefine/>
    <w:semiHidden/>
    <w:unhideWhenUsed/>
    <w:pPr>
      <w:spacing w:after="100"/>
      <w:ind w:left="180"/>
    </w:pPr>
  </w:style>
  <w:style w:type="paragraph" w:styleId="INNH3">
    <w:name w:val="toc 3"/>
    <w:basedOn w:val="Normal"/>
    <w:next w:val="Normal"/>
    <w:autoRedefine/>
    <w:semiHidden/>
    <w:unhideWhenUsed/>
    <w:pPr>
      <w:spacing w:after="100"/>
      <w:ind w:left="360"/>
    </w:pPr>
  </w:style>
  <w:style w:type="paragraph" w:styleId="INNH4">
    <w:name w:val="toc 4"/>
    <w:basedOn w:val="Normal"/>
    <w:next w:val="Normal"/>
    <w:autoRedefine/>
    <w:semiHidden/>
    <w:unhideWhenUsed/>
    <w:pPr>
      <w:spacing w:after="100"/>
      <w:ind w:left="540"/>
    </w:pPr>
  </w:style>
  <w:style w:type="paragraph" w:styleId="INNH5">
    <w:name w:val="toc 5"/>
    <w:basedOn w:val="Normal"/>
    <w:next w:val="Normal"/>
    <w:autoRedefine/>
    <w:semiHidden/>
    <w:unhideWhenUsed/>
    <w:pPr>
      <w:spacing w:after="100"/>
      <w:ind w:left="720"/>
    </w:pPr>
  </w:style>
  <w:style w:type="paragraph" w:styleId="INNH6">
    <w:name w:val="toc 6"/>
    <w:basedOn w:val="Normal"/>
    <w:next w:val="Normal"/>
    <w:autoRedefine/>
    <w:semiHidden/>
    <w:unhideWhenUsed/>
    <w:pPr>
      <w:spacing w:after="100"/>
      <w:ind w:left="900"/>
    </w:pPr>
  </w:style>
  <w:style w:type="paragraph" w:styleId="INNH7">
    <w:name w:val="toc 7"/>
    <w:basedOn w:val="Normal"/>
    <w:next w:val="Normal"/>
    <w:autoRedefine/>
    <w:semiHidden/>
    <w:unhideWhenUsed/>
    <w:pPr>
      <w:spacing w:after="100"/>
      <w:ind w:left="1080"/>
    </w:pPr>
  </w:style>
  <w:style w:type="paragraph" w:styleId="INNH8">
    <w:name w:val="toc 8"/>
    <w:basedOn w:val="Normal"/>
    <w:next w:val="Normal"/>
    <w:autoRedefine/>
    <w:semiHidden/>
    <w:unhideWhenUsed/>
    <w:pPr>
      <w:spacing w:after="100"/>
      <w:ind w:left="1260"/>
    </w:pPr>
  </w:style>
  <w:style w:type="paragraph" w:styleId="INNH9">
    <w:name w:val="toc 9"/>
    <w:basedOn w:val="Normal"/>
    <w:next w:val="Normal"/>
    <w:autoRedefine/>
    <w:semiHidden/>
    <w:unhideWhenUsed/>
    <w:pPr>
      <w:spacing w:after="100"/>
      <w:ind w:left="1440"/>
    </w:pPr>
  </w:style>
  <w:style w:type="paragraph" w:styleId="Overskriftforinnholdsfortegnelse">
    <w:name w:val="TOC Heading"/>
    <w:basedOn w:val="Overskrift1"/>
    <w:next w:val="Normal"/>
    <w:semiHidden/>
    <w:unhideWhenUsed/>
    <w:qFormat/>
    <w:pPr>
      <w:outlineLvl w:val="9"/>
    </w:pPr>
  </w:style>
  <w:style w:type="paragraph" w:customStyle="1" w:styleId="Grunnleggendeavsnitt">
    <w:name w:val="[Grunnleggende avsnitt]"/>
    <w:basedOn w:val="Normal"/>
    <w:autoRedefine/>
    <w:uiPriority w:val="99"/>
    <w:rsid w:val="00FB4C4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lear Sans" w:hAnsi="Clear Sans" w:cs="MinionPro-Regular"/>
      <w:color w:val="000000"/>
      <w:sz w:val="20"/>
      <w:szCs w:val="24"/>
      <w:lang w:val="nb-NO"/>
    </w:rPr>
  </w:style>
  <w:style w:type="character" w:styleId="Sidetall">
    <w:name w:val="page number"/>
    <w:basedOn w:val="Standardskriftforavsnitt"/>
    <w:uiPriority w:val="99"/>
    <w:semiHidden/>
    <w:unhideWhenUsed/>
    <w:rsid w:val="005633AA"/>
  </w:style>
  <w:style w:type="paragraph" w:customStyle="1" w:styleId="8F88763B7E91C64E9CD92540A2128E51">
    <w:name w:val="8F88763B7E91C64E9CD92540A2128E51"/>
    <w:rsid w:val="005633AA"/>
    <w:rPr>
      <w:sz w:val="24"/>
      <w:szCs w:val="24"/>
      <w:lang w:val="nb-NO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heidi/Dropbox/jobber/DROPBOX%202018/M18075_NKS_Grafisk_profil/NKS%20PROFILELEMENTER%202018/NKS%20HOVEDLOGO/NKS%20HOVEDLOGO%20STOR/NKS_Hovedlogo_2018_STOR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alie.fievre\AppData\Roaming\Microsoft\Templates\PersonalTemplates\NKS_Brevmal.dotx" TargetMode="Externa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4FD5B821D70A46B778478C73961ABA" ma:contentTypeVersion="8" ma:contentTypeDescription="Create a new document." ma:contentTypeScope="" ma:versionID="b41c568defed019bba87486eee996e01">
  <xsd:schema xmlns:xsd="http://www.w3.org/2001/XMLSchema" xmlns:xs="http://www.w3.org/2001/XMLSchema" xmlns:p="http://schemas.microsoft.com/office/2006/metadata/properties" xmlns:ns2="dfae2e69-9404-4cb0-8ef7-8b169c8df42c" xmlns:ns3="f5c535a3-7a3e-4a08-a9ce-8475ed51f25a" targetNamespace="http://schemas.microsoft.com/office/2006/metadata/properties" ma:root="true" ma:fieldsID="734ec6a4f0fc20c473da301cbe86e8b7" ns2:_="" ns3:_="">
    <xsd:import namespace="dfae2e69-9404-4cb0-8ef7-8b169c8df42c"/>
    <xsd:import namespace="f5c535a3-7a3e-4a08-a9ce-8475ed51f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e2e69-9404-4cb0-8ef7-8b169c8d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535a3-7a3e-4a08-a9ce-8475ed51f25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392B08-05D9-40DE-9C9B-CDC7433F5D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BCF75-BC59-4FF6-9CA9-90AEB5510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e2e69-9404-4cb0-8ef7-8b169c8df42c"/>
    <ds:schemaRef ds:uri="f5c535a3-7a3e-4a08-a9ce-8475ed51f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55A1C7-662D-4D9E-AB3F-44EBD23434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58D99F-8051-7049-B516-DCEFA392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NKS_Brevmal</Template>
  <TotalTime>0</TotalTime>
  <Pages>1</Pages>
  <Words>299</Words>
  <Characters>1590</Characters>
  <Application>Microsoft Office Word</Application>
  <DocSecurity>0</DocSecurity>
  <Lines>13</Lines>
  <Paragraphs>3</Paragraphs>
  <ScaleCrop>false</ScaleCrop>
  <Manager/>
  <Company/>
  <LinksUpToDate>false</LinksUpToDate>
  <CharactersWithSpaces>1886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Magalie Fièvre</dc:creator>
  <cp:keywords/>
  <dc:description/>
  <cp:lastModifiedBy>Magalie Fièvre</cp:lastModifiedBy>
  <cp:revision>2</cp:revision>
  <cp:lastPrinted>2018-11-27T21:47:00Z</cp:lastPrinted>
  <dcterms:created xsi:type="dcterms:W3CDTF">2024-11-20T16:39:00Z</dcterms:created>
  <dcterms:modified xsi:type="dcterms:W3CDTF">2024-11-20T16:39:00Z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0x010100634FD5B821D70A46B778478C73961ABA</vt:lpwstr>
  </property>
</Properties>
</file>